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43" w:rsidRPr="00972257" w:rsidRDefault="00425F43" w:rsidP="00AC1D9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  <w:r w:rsidRPr="00972257">
        <w:rPr>
          <w:rFonts w:ascii="Times New Roman" w:hAnsi="Times New Roman" w:cs="Times New Roman"/>
          <w:b/>
          <w:bCs/>
          <w:sz w:val="16"/>
          <w:szCs w:val="16"/>
        </w:rPr>
        <w:t>2014-2015 EĞİTİM-ÖĞRETİM YILI YAZ OKULUNDA AÇILACAK DERSLER</w:t>
      </w:r>
    </w:p>
    <w:p w:rsidR="00425F43" w:rsidRPr="00972257" w:rsidRDefault="00425F43" w:rsidP="00AC1D9E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İŞLETME   BÖLÜMÜ </w:t>
      </w:r>
    </w:p>
    <w:p w:rsidR="00425F43" w:rsidRPr="00972257" w:rsidRDefault="00425F43" w:rsidP="00AC1D9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972257">
        <w:rPr>
          <w:rFonts w:ascii="Times New Roman" w:hAnsi="Times New Roman" w:cs="Times New Roman"/>
          <w:b/>
          <w:bCs/>
          <w:sz w:val="16"/>
          <w:szCs w:val="16"/>
        </w:rPr>
        <w:t>I.YARIYIL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6"/>
        <w:gridCol w:w="2960"/>
        <w:gridCol w:w="398"/>
        <w:gridCol w:w="407"/>
        <w:gridCol w:w="400"/>
        <w:gridCol w:w="698"/>
        <w:gridCol w:w="3047"/>
      </w:tblGrid>
      <w:tr w:rsidR="00425F43" w:rsidRPr="00F17A14">
        <w:tc>
          <w:tcPr>
            <w:tcW w:w="169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96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04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425F43" w:rsidRPr="00F17A14">
        <w:tc>
          <w:tcPr>
            <w:tcW w:w="169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BOZ 101</w:t>
            </w:r>
          </w:p>
        </w:tc>
        <w:tc>
          <w:tcPr>
            <w:tcW w:w="296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TÜRK DİLİ I</w:t>
            </w:r>
          </w:p>
        </w:tc>
        <w:tc>
          <w:tcPr>
            <w:tcW w:w="3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425F43" w:rsidRPr="00F17A14">
        <w:tc>
          <w:tcPr>
            <w:tcW w:w="169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BIZ 121</w:t>
            </w:r>
          </w:p>
        </w:tc>
        <w:tc>
          <w:tcPr>
            <w:tcW w:w="296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İNGİLİZCE I</w:t>
            </w:r>
          </w:p>
        </w:tc>
        <w:tc>
          <w:tcPr>
            <w:tcW w:w="3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Okt.İdris SARI</w:t>
            </w:r>
          </w:p>
        </w:tc>
      </w:tr>
      <w:tr w:rsidR="00425F43" w:rsidRPr="00F17A14">
        <w:tc>
          <w:tcPr>
            <w:tcW w:w="169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BIS1001/IS105</w:t>
            </w:r>
          </w:p>
        </w:tc>
        <w:tc>
          <w:tcPr>
            <w:tcW w:w="296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BİLİMİNE GİRİŞ I</w:t>
            </w:r>
          </w:p>
        </w:tc>
        <w:tc>
          <w:tcPr>
            <w:tcW w:w="3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4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İsmail BAKAN</w:t>
            </w:r>
          </w:p>
        </w:tc>
      </w:tr>
      <w:tr w:rsidR="00425F43" w:rsidRPr="00F17A14">
        <w:tc>
          <w:tcPr>
            <w:tcW w:w="169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BIS1005/IS121</w:t>
            </w:r>
          </w:p>
        </w:tc>
        <w:tc>
          <w:tcPr>
            <w:tcW w:w="296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MUHASEBE I</w:t>
            </w:r>
          </w:p>
        </w:tc>
        <w:tc>
          <w:tcPr>
            <w:tcW w:w="3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4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Mahmut YARDIMCIOĞLU</w:t>
            </w:r>
          </w:p>
        </w:tc>
      </w:tr>
      <w:tr w:rsidR="00425F43" w:rsidRPr="00F17A14">
        <w:tc>
          <w:tcPr>
            <w:tcW w:w="169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BIS1007/IS123</w:t>
            </w:r>
          </w:p>
        </w:tc>
        <w:tc>
          <w:tcPr>
            <w:tcW w:w="296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MATEMATİĞİ I</w:t>
            </w:r>
          </w:p>
        </w:tc>
        <w:tc>
          <w:tcPr>
            <w:tcW w:w="3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4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Yaşar ERAYMAN</w:t>
            </w:r>
          </w:p>
        </w:tc>
      </w:tr>
      <w:tr w:rsidR="00425F43" w:rsidRPr="00F17A14">
        <w:tc>
          <w:tcPr>
            <w:tcW w:w="169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BIS1009/IS119</w:t>
            </w:r>
          </w:p>
        </w:tc>
        <w:tc>
          <w:tcPr>
            <w:tcW w:w="296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MİKRO İKTİSAT</w:t>
            </w:r>
          </w:p>
        </w:tc>
        <w:tc>
          <w:tcPr>
            <w:tcW w:w="3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7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Yrd. Doç.Dr. M. Akif KARA</w:t>
            </w:r>
          </w:p>
        </w:tc>
      </w:tr>
    </w:tbl>
    <w:p w:rsidR="00425F43" w:rsidRPr="00972257" w:rsidRDefault="00425F43" w:rsidP="00AC1D9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1"/>
        <w:gridCol w:w="2650"/>
        <w:gridCol w:w="409"/>
        <w:gridCol w:w="414"/>
        <w:gridCol w:w="410"/>
        <w:gridCol w:w="702"/>
        <w:gridCol w:w="3300"/>
      </w:tblGrid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65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0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14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1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02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3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BOZ 102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TÜRK DİLİ II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Okt. Şaban SÖZBİLİCİ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BOZ 122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İNGİLİZCE II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Okt.İdris SARI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BSS1004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GİRİŞİMCİLİK VE STRATEJİ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Mustafa TAŞLIYAN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BIS1002/IS106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BİLİMİNE GİRİŞ II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İsmail BAKAN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BIS1006/IS122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GENEL MUHASEBE II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Mahmut YARDIMCIOĞLU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BIS1008/IS124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MATEMATİĞİ II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Yaşar ERAYMAN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BIS1012/IS120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MAKRO İKTİSAT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Yrd. Doç.Dr. M. Akif KARA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BIS1010/IS128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HUKUKUN TEMEL KAVRAMLARI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Dilek GÜLEN</w:t>
            </w:r>
          </w:p>
        </w:tc>
      </w:tr>
    </w:tbl>
    <w:p w:rsidR="00425F43" w:rsidRPr="00972257" w:rsidRDefault="00425F43" w:rsidP="00AC1D9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1"/>
        <w:gridCol w:w="2650"/>
        <w:gridCol w:w="409"/>
        <w:gridCol w:w="414"/>
        <w:gridCol w:w="410"/>
        <w:gridCol w:w="702"/>
        <w:gridCol w:w="3300"/>
      </w:tblGrid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65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0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14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1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02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3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BOZ223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ATATÜRK İLKELERİ VE İNKILAP TARİHİ 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Prof.Dr. Memet YETİŞGİN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BOZ221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İNGİLİZCE III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Okt. İdris SARI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BIS2009/IS203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YÖNETİMİ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Mustafa TAŞLIYAN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BIS2005/IS219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FİNANSMANI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Yücel AYRIÇAY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BIS2001/IS231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İSTATİSTİĞİ 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Yaşar ERAYMAN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BIS2003/IS223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DAVRANIŞ BİLİMLERİ 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Yrd.Doç.Dr. Ö. Okan Fettahlıoğlu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BIS2007/IS229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HUKUKU I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Dilek GÜLEN</w:t>
            </w:r>
          </w:p>
        </w:tc>
      </w:tr>
      <w:tr w:rsidR="00425F43" w:rsidRPr="00F17A14">
        <w:tc>
          <w:tcPr>
            <w:tcW w:w="17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BIS2011 /IS227</w:t>
            </w:r>
          </w:p>
        </w:tc>
        <w:tc>
          <w:tcPr>
            <w:tcW w:w="265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ENVANTER BİLANÇO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Mesut BİLGİNER</w:t>
            </w:r>
          </w:p>
        </w:tc>
      </w:tr>
    </w:tbl>
    <w:p w:rsidR="00425F43" w:rsidRPr="00972257" w:rsidRDefault="00425F43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IV.YARIYIL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2"/>
        <w:gridCol w:w="2658"/>
        <w:gridCol w:w="408"/>
        <w:gridCol w:w="414"/>
        <w:gridCol w:w="409"/>
        <w:gridCol w:w="702"/>
        <w:gridCol w:w="3293"/>
      </w:tblGrid>
      <w:tr w:rsidR="00425F43" w:rsidRPr="00F17A14">
        <w:tc>
          <w:tcPr>
            <w:tcW w:w="1722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65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0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14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0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02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293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BOZ224</w:t>
            </w: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Prof.Dr. Memet YETİŞGİN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BOZ222</w:t>
            </w: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İNGİLİZCE IV</w:t>
            </w: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0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Okt. İdris SARI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BIS2012/IS228</w:t>
            </w: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PAZARLAMA İLKELERİ</w:t>
            </w: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Yrd.Doç.Dr. H.Seçil FETTAHLIOĞLU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BIS2002/IS218</w:t>
            </w: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FİNANSAL POLİTİKA</w:t>
            </w: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Yücel AYRIÇAY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BIS2004/IS224</w:t>
            </w: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DAVRANIŞ BİLİMLERİ II</w:t>
            </w: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Yrd.Doç.Dr. Ö. Okan Fettahlıoğlu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BIS2008/IS230</w:t>
            </w: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HUKUKU II</w:t>
            </w: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Dilek GÜLEN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BIS2006 </w:t>
            </w: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ŞİRKETLER MUHASEBESİ</w:t>
            </w: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Mesut BİLGİNER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BIS2010/IS204</w:t>
            </w: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İŞLETME YÖNETİMİ II</w:t>
            </w: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A. Melih EYİTMİŞ</w:t>
            </w:r>
          </w:p>
        </w:tc>
      </w:tr>
      <w:tr w:rsidR="00425F43" w:rsidRPr="00F17A14">
        <w:tc>
          <w:tcPr>
            <w:tcW w:w="172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9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25F43" w:rsidRPr="00972257" w:rsidRDefault="00425F43" w:rsidP="00AC1D9E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72257">
        <w:rPr>
          <w:rFonts w:ascii="Times New Roman" w:hAnsi="Times New Roman" w:cs="Times New Roman"/>
          <w:b/>
          <w:bCs/>
          <w:sz w:val="16"/>
          <w:szCs w:val="16"/>
        </w:rPr>
        <w:t xml:space="preserve">V.YARIYIL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88"/>
        <w:gridCol w:w="2469"/>
        <w:gridCol w:w="398"/>
        <w:gridCol w:w="407"/>
        <w:gridCol w:w="400"/>
        <w:gridCol w:w="698"/>
        <w:gridCol w:w="3046"/>
      </w:tblGrid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 YÜRÜTECEK ÖĞRETİM ELEMANI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BIS3005/IS303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ÜRETİM YÖNETİMİ 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Doç.Dr. Nusret GÖKSU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BIS3001/IS345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SAYISAL YÖNTEMLER 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Öğr.Gör. A. Melih EYİTMİŞ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BIS3003/IS343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PAZARLAMA YÖNETİMİ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Yrd.Doç.Dr. H.Seçil FETTAHLIOĞLU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BIS3009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YÖNETİM BİLİŞİM SİSTEMLERİ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Yrd:doç.Dr. Hikmet MARAŞLI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BIS3011/IS351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TOPLAM KALİTE YÖNETİMİ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Doç:Dr. Canan GAMZE BAL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BIS3007/IS339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MALİYET MUHASEBESİ 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Zeynep HATUNOĞLU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BIS391/IS341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MESLEKİ YABANCI DİL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Doç.Dr. Salih YEŞİL</w:t>
            </w:r>
          </w:p>
        </w:tc>
      </w:tr>
    </w:tbl>
    <w:p w:rsidR="00425F43" w:rsidRPr="006F0901" w:rsidRDefault="00425F43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25F43" w:rsidRDefault="00425F43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25F43" w:rsidRPr="006F0901" w:rsidRDefault="00425F43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NOT: 15-19 Haziran 2015 tarihleri arasında açılmayan dersler için bölüm sekreterliklerine dilekçe ile başvuru yapılacaktır.</w:t>
      </w:r>
    </w:p>
    <w:p w:rsidR="00425F43" w:rsidRPr="006F0901" w:rsidRDefault="00425F43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25F43" w:rsidRPr="00972257" w:rsidRDefault="00425F43" w:rsidP="00AC1D9E">
      <w:pPr>
        <w:rPr>
          <w:rFonts w:ascii="Times New Roman" w:hAnsi="Times New Roman" w:cs="Times New Roman"/>
          <w:b/>
          <w:bCs/>
        </w:rPr>
      </w:pPr>
      <w:r w:rsidRPr="00972257">
        <w:rPr>
          <w:rFonts w:ascii="Times New Roman" w:hAnsi="Times New Roman" w:cs="Times New Roman"/>
          <w:b/>
          <w:bCs/>
        </w:rPr>
        <w:t xml:space="preserve">VI.YARIYIL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88"/>
        <w:gridCol w:w="2469"/>
        <w:gridCol w:w="398"/>
        <w:gridCol w:w="407"/>
        <w:gridCol w:w="400"/>
        <w:gridCol w:w="698"/>
        <w:gridCol w:w="3046"/>
      </w:tblGrid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DERSİ YÜRÜTECEK ÖĞRETİM ELEMANI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BIS3010 /IS344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 xml:space="preserve">İNSAN KAYNALARI YÖNETİMİ 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Prof. Dr.Mustafa TAŞLIYAN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BIS3002/IS346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SAYISAL YÖNTEMLER II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Öğr.Gör. A. Melih EYİTMİŞ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BIS3038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TÜRK VEGİ SİSTEMİ(SEÇ)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Mahmut YARDIMCIOĞLU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BIS3006/IS304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ÜRETİM YÖNETİMİ II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Doç.Dr. Nusret GÖKSU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BIS392/IS372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MESLEKİ YABANCI DİL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Doç.Dr. Salih YEŞİL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BIS3004/IS348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SOSYAL BİL.ARAŞ.YÖN.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Öğr.Gör. A. Melih EYİTMİŞ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BIS3008/IS340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MALİYET MUHASEBESİ II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Zeynep HATUNOĞLU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BIS3014/IS352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 xml:space="preserve">YÖNETİM GELİŞTİRME 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Yrd.Doç.Dr. Arif Selim EREN</w:t>
            </w:r>
          </w:p>
        </w:tc>
      </w:tr>
      <w:tr w:rsidR="00425F43" w:rsidRPr="00F17A14">
        <w:tc>
          <w:tcPr>
            <w:tcW w:w="218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BIS3036/IS362</w:t>
            </w:r>
          </w:p>
        </w:tc>
        <w:tc>
          <w:tcPr>
            <w:tcW w:w="246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ANAYASA HUKUKU</w:t>
            </w:r>
          </w:p>
        </w:tc>
        <w:tc>
          <w:tcPr>
            <w:tcW w:w="3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Dilek GÜLEN</w:t>
            </w:r>
          </w:p>
        </w:tc>
      </w:tr>
    </w:tbl>
    <w:p w:rsidR="00425F43" w:rsidRPr="00972257" w:rsidRDefault="00425F43" w:rsidP="00AC1D9E">
      <w:pPr>
        <w:rPr>
          <w:rFonts w:ascii="Times New Roman" w:hAnsi="Times New Roman" w:cs="Times New Roman"/>
        </w:rPr>
      </w:pPr>
    </w:p>
    <w:p w:rsidR="00425F43" w:rsidRPr="00972257" w:rsidRDefault="00425F43" w:rsidP="00AC1D9E">
      <w:pPr>
        <w:rPr>
          <w:rFonts w:ascii="Times New Roman" w:hAnsi="Times New Roman" w:cs="Times New Roman"/>
          <w:b/>
          <w:bCs/>
        </w:rPr>
      </w:pPr>
      <w:r w:rsidRPr="00972257">
        <w:rPr>
          <w:rFonts w:ascii="Times New Roman" w:hAnsi="Times New Roman" w:cs="Times New Roman"/>
          <w:b/>
          <w:bCs/>
        </w:rPr>
        <w:t xml:space="preserve">VII.YARIYIL </w:t>
      </w:r>
    </w:p>
    <w:tbl>
      <w:tblPr>
        <w:tblW w:w="99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5"/>
        <w:gridCol w:w="2854"/>
        <w:gridCol w:w="418"/>
        <w:gridCol w:w="421"/>
        <w:gridCol w:w="419"/>
        <w:gridCol w:w="706"/>
        <w:gridCol w:w="3533"/>
      </w:tblGrid>
      <w:tr w:rsidR="00425F43" w:rsidRPr="00F17A14">
        <w:tc>
          <w:tcPr>
            <w:tcW w:w="1555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854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418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41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70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3533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DERSİ YÜRÜTECEK ÖĞRETİM ELEMANI</w:t>
            </w:r>
          </w:p>
        </w:tc>
      </w:tr>
      <w:tr w:rsidR="00425F43" w:rsidRPr="006629CC">
        <w:tc>
          <w:tcPr>
            <w:tcW w:w="1555" w:type="dxa"/>
          </w:tcPr>
          <w:p w:rsidR="00425F43" w:rsidRPr="006629CC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9CC">
              <w:rPr>
                <w:rFonts w:ascii="Times New Roman" w:hAnsi="Times New Roman" w:cs="Times New Roman"/>
                <w:sz w:val="16"/>
                <w:szCs w:val="16"/>
              </w:rPr>
              <w:t>BIS4001/IS341</w:t>
            </w:r>
          </w:p>
        </w:tc>
        <w:tc>
          <w:tcPr>
            <w:tcW w:w="2854" w:type="dxa"/>
          </w:tcPr>
          <w:p w:rsidR="00425F43" w:rsidRPr="006629CC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9CC">
              <w:rPr>
                <w:rFonts w:ascii="Times New Roman" w:hAnsi="Times New Roman" w:cs="Times New Roman"/>
                <w:sz w:val="16"/>
                <w:szCs w:val="16"/>
              </w:rPr>
              <w:t>İŞLETME POLİTİKASI</w:t>
            </w:r>
          </w:p>
        </w:tc>
        <w:tc>
          <w:tcPr>
            <w:tcW w:w="418" w:type="dxa"/>
          </w:tcPr>
          <w:p w:rsidR="00425F43" w:rsidRPr="006629CC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9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425F43" w:rsidRPr="006629CC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9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</w:tcPr>
          <w:p w:rsidR="00425F43" w:rsidRPr="006629CC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9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425F43" w:rsidRPr="006629CC" w:rsidRDefault="00425F43" w:rsidP="0066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29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:rsidR="00425F43" w:rsidRPr="006629CC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29CC">
              <w:rPr>
                <w:rFonts w:ascii="Times New Roman" w:hAnsi="Times New Roman" w:cs="Times New Roman"/>
                <w:sz w:val="16"/>
                <w:szCs w:val="16"/>
              </w:rPr>
              <w:t>Doç.Dr. Salih YEŞİL</w:t>
            </w:r>
          </w:p>
        </w:tc>
      </w:tr>
      <w:tr w:rsidR="00425F43" w:rsidRPr="00F17A14">
        <w:tc>
          <w:tcPr>
            <w:tcW w:w="155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BIS4023/IS467</w:t>
            </w:r>
          </w:p>
        </w:tc>
        <w:tc>
          <w:tcPr>
            <w:tcW w:w="285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BİLGİSAYARLI MUHASEBE  I(SEÇ)</w:t>
            </w:r>
          </w:p>
        </w:tc>
        <w:tc>
          <w:tcPr>
            <w:tcW w:w="41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vAlign w:val="center"/>
          </w:tcPr>
          <w:p w:rsidR="00425F43" w:rsidRPr="00F17A14" w:rsidRDefault="00425F43" w:rsidP="00662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Ögr.Gör. Sait KOÇAK/Öğr.Gör. Süleyman ERTÜRK </w:t>
            </w:r>
          </w:p>
        </w:tc>
      </w:tr>
      <w:tr w:rsidR="00425F43" w:rsidRPr="00F17A14">
        <w:tc>
          <w:tcPr>
            <w:tcW w:w="155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BIS4029/IS459</w:t>
            </w:r>
          </w:p>
        </w:tc>
        <w:tc>
          <w:tcPr>
            <w:tcW w:w="285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BANKA MUHASEBESİ</w:t>
            </w:r>
          </w:p>
        </w:tc>
        <w:tc>
          <w:tcPr>
            <w:tcW w:w="41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vAlign w:val="center"/>
          </w:tcPr>
          <w:p w:rsidR="00425F43" w:rsidRPr="00F17A14" w:rsidRDefault="00425F43" w:rsidP="00662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Ögr.Gör. Sait KOÇAK</w:t>
            </w:r>
          </w:p>
        </w:tc>
      </w:tr>
      <w:tr w:rsidR="00425F43" w:rsidRPr="00F17A14">
        <w:tc>
          <w:tcPr>
            <w:tcW w:w="1555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BIS491/IS449</w:t>
            </w:r>
          </w:p>
        </w:tc>
        <w:tc>
          <w:tcPr>
            <w:tcW w:w="2854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YABANCI DİL III</w:t>
            </w:r>
          </w:p>
        </w:tc>
        <w:tc>
          <w:tcPr>
            <w:tcW w:w="418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vAlign w:val="center"/>
          </w:tcPr>
          <w:p w:rsidR="00425F43" w:rsidRPr="00F17A14" w:rsidRDefault="00425F43" w:rsidP="00662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Zeynep HATUNOĞLU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Yrd.Doç.Dr.Serkan ŞAHİN</w:t>
            </w:r>
          </w:p>
        </w:tc>
      </w:tr>
    </w:tbl>
    <w:p w:rsidR="00425F43" w:rsidRPr="00972257" w:rsidRDefault="00425F43" w:rsidP="00AC1D9E">
      <w:pPr>
        <w:rPr>
          <w:rFonts w:ascii="Times New Roman" w:hAnsi="Times New Roman" w:cs="Times New Roman"/>
          <w:b/>
          <w:bCs/>
        </w:rPr>
      </w:pPr>
    </w:p>
    <w:p w:rsidR="00425F43" w:rsidRPr="00972257" w:rsidRDefault="00425F43" w:rsidP="00AC1D9E">
      <w:pPr>
        <w:rPr>
          <w:rFonts w:ascii="Times New Roman" w:hAnsi="Times New Roman" w:cs="Times New Roman"/>
          <w:b/>
          <w:bCs/>
        </w:rPr>
      </w:pPr>
      <w:r w:rsidRPr="00972257">
        <w:rPr>
          <w:rFonts w:ascii="Times New Roman" w:hAnsi="Times New Roman" w:cs="Times New Roman"/>
          <w:b/>
          <w:bCs/>
        </w:rPr>
        <w:t xml:space="preserve">VIII.YARIYIL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1"/>
        <w:gridCol w:w="2643"/>
        <w:gridCol w:w="409"/>
        <w:gridCol w:w="415"/>
        <w:gridCol w:w="410"/>
        <w:gridCol w:w="702"/>
        <w:gridCol w:w="3306"/>
      </w:tblGrid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643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409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415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410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702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  <w:tc>
          <w:tcPr>
            <w:tcW w:w="330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A14">
              <w:rPr>
                <w:rFonts w:ascii="Times New Roman" w:hAnsi="Times New Roman" w:cs="Times New Roman"/>
                <w:b/>
                <w:bCs/>
              </w:rPr>
              <w:t>DERSİ YÜRÜTECEK ÖĞRETİM ELEMANI</w:t>
            </w:r>
          </w:p>
        </w:tc>
      </w:tr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BIS4010/IS476</w:t>
            </w:r>
          </w:p>
        </w:tc>
        <w:tc>
          <w:tcPr>
            <w:tcW w:w="2643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ULUSLAR ARASI İŞLETMECİLİK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6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Doç:Dr. SaliH YEŞİL</w:t>
            </w:r>
          </w:p>
        </w:tc>
      </w:tr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IS470/IS470</w:t>
            </w:r>
          </w:p>
        </w:tc>
        <w:tc>
          <w:tcPr>
            <w:tcW w:w="264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BİLGİSAYARLI MUHASEBE  II (SEÇ)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Ögr.Gör. Sait KOÇAK/Öğr.Gör. Süleyman ERTÜRK </w:t>
            </w:r>
          </w:p>
        </w:tc>
      </w:tr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BIS4002/IS466</w:t>
            </w:r>
          </w:p>
        </w:tc>
        <w:tc>
          <w:tcPr>
            <w:tcW w:w="264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YÖNETİMDE GÜNCEL KONULAR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Canan Gamze BAL</w:t>
            </w:r>
          </w:p>
        </w:tc>
      </w:tr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IS442 /IS442</w:t>
            </w:r>
          </w:p>
        </w:tc>
        <w:tc>
          <w:tcPr>
            <w:tcW w:w="264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YÖNETİM MUHASEBESİ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Zeynep HATUNOĞLU</w:t>
            </w:r>
          </w:p>
        </w:tc>
      </w:tr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BIS492/IS450</w:t>
            </w:r>
          </w:p>
        </w:tc>
        <w:tc>
          <w:tcPr>
            <w:tcW w:w="264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MESLEKİ YABANCI DİL IV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Doç.Dr. Zeynep HATUNOĞLU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Yrd.Doç.Dr.Serkan ŞAHİN</w:t>
            </w:r>
          </w:p>
        </w:tc>
      </w:tr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BIS4006/IS454</w:t>
            </w:r>
          </w:p>
        </w:tc>
        <w:tc>
          <w:tcPr>
            <w:tcW w:w="264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FİNANSAL TABLOLAR ANALİZİ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Öğr.Gör. Mesut BİLGİNER</w:t>
            </w:r>
          </w:p>
        </w:tc>
      </w:tr>
      <w:tr w:rsidR="00425F43" w:rsidRPr="00F17A14">
        <w:tc>
          <w:tcPr>
            <w:tcW w:w="1721" w:type="dxa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sz w:val="16"/>
                <w:szCs w:val="16"/>
              </w:rPr>
              <w:t>BIS4034 /IS452</w:t>
            </w:r>
          </w:p>
        </w:tc>
        <w:tc>
          <w:tcPr>
            <w:tcW w:w="2643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ULUSLAR ARASI PAZARLAMA</w:t>
            </w:r>
          </w:p>
        </w:tc>
        <w:tc>
          <w:tcPr>
            <w:tcW w:w="409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0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6" w:type="dxa"/>
            <w:vAlign w:val="center"/>
          </w:tcPr>
          <w:p w:rsidR="00425F43" w:rsidRPr="00F17A14" w:rsidRDefault="00425F43" w:rsidP="00F17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A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Yrd.Doç.Dr. Arif Selim EREN </w:t>
            </w:r>
          </w:p>
        </w:tc>
      </w:tr>
    </w:tbl>
    <w:p w:rsidR="00425F43" w:rsidRPr="006F0901" w:rsidRDefault="00425F43" w:rsidP="0007047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25F43" w:rsidRPr="006F0901" w:rsidRDefault="00425F43" w:rsidP="00C943EE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NOT: 15-19 Haziran 2015 tarihleri arasında açılmayan dersler için bölüm sekreterliklerine dilekçe ile başvuru yapılacaktır.</w:t>
      </w:r>
    </w:p>
    <w:sectPr w:rsidR="00425F43" w:rsidRPr="006F0901" w:rsidSect="0089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477"/>
    <w:rsid w:val="00070477"/>
    <w:rsid w:val="00256DD7"/>
    <w:rsid w:val="00425F43"/>
    <w:rsid w:val="00447601"/>
    <w:rsid w:val="00484B7E"/>
    <w:rsid w:val="005C3BB9"/>
    <w:rsid w:val="006629CC"/>
    <w:rsid w:val="006F0901"/>
    <w:rsid w:val="00873734"/>
    <w:rsid w:val="00890F86"/>
    <w:rsid w:val="00892D09"/>
    <w:rsid w:val="008967B1"/>
    <w:rsid w:val="00972257"/>
    <w:rsid w:val="009C717B"/>
    <w:rsid w:val="00AC1D9E"/>
    <w:rsid w:val="00BA3111"/>
    <w:rsid w:val="00C33A26"/>
    <w:rsid w:val="00C57AFA"/>
    <w:rsid w:val="00C82E25"/>
    <w:rsid w:val="00C943EE"/>
    <w:rsid w:val="00D23511"/>
    <w:rsid w:val="00D264BE"/>
    <w:rsid w:val="00D73A37"/>
    <w:rsid w:val="00DC55E0"/>
    <w:rsid w:val="00DE6CEB"/>
    <w:rsid w:val="00EE7529"/>
    <w:rsid w:val="00F17A14"/>
    <w:rsid w:val="00FC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B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047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725</Words>
  <Characters>4139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ferhatt1971@hotmail.com</cp:lastModifiedBy>
  <cp:revision>6</cp:revision>
  <cp:lastPrinted>2015-06-19T12:08:00Z</cp:lastPrinted>
  <dcterms:created xsi:type="dcterms:W3CDTF">2015-06-15T12:26:00Z</dcterms:created>
  <dcterms:modified xsi:type="dcterms:W3CDTF">2015-06-19T12:10:00Z</dcterms:modified>
</cp:coreProperties>
</file>